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728BD" w14:textId="77777777" w:rsidR="00000000" w:rsidRDefault="005016BC">
      <w:pPr>
        <w:jc w:val="center"/>
        <w:rPr>
          <w:b/>
          <w:bCs/>
        </w:rPr>
      </w:pPr>
      <w:r>
        <w:rPr>
          <w:b/>
          <w:bCs/>
        </w:rPr>
        <w:t>HUOM !   TULOSTAKAA   LÄPINÄKYVÄLLE KALVOLLE  LASERTULOSTIMELLA</w:t>
      </w:r>
    </w:p>
    <w:p w14:paraId="6CE2D684" w14:textId="77777777" w:rsidR="00000000" w:rsidRDefault="005016BC">
      <w:pPr>
        <w:jc w:val="center"/>
        <w:rPr>
          <w:b/>
          <w:bCs/>
        </w:rPr>
      </w:pPr>
      <w:r>
        <w:rPr>
          <w:b/>
          <w:bCs/>
        </w:rPr>
        <w:t>VALITSE FONTTIKOKO.</w:t>
      </w:r>
    </w:p>
    <w:p w14:paraId="554C6975" w14:textId="6212E379" w:rsidR="00000000" w:rsidRDefault="005016BC">
      <w:pPr>
        <w:jc w:val="center"/>
      </w:pPr>
      <w:r>
        <w:rPr>
          <w:noProof/>
          <w:sz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C2B76C5" wp14:editId="4850E2A0">
                <wp:simplePos x="0" y="0"/>
                <wp:positionH relativeFrom="column">
                  <wp:posOffset>0</wp:posOffset>
                </wp:positionH>
                <wp:positionV relativeFrom="paragraph">
                  <wp:posOffset>167640</wp:posOffset>
                </wp:positionV>
                <wp:extent cx="1143000" cy="914400"/>
                <wp:effectExtent l="9525" t="13335" r="9525" b="5715"/>
                <wp:wrapNone/>
                <wp:docPr id="49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A6947" w14:textId="77777777" w:rsidR="00000000" w:rsidRDefault="005016BC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2B76C5" id="_x0000_t202" coordsize="21600,21600" o:spt="202" path="m,l,21600r21600,l21600,xe">
                <v:stroke joinstyle="miter"/>
                <v:path gradientshapeok="t" o:connecttype="rect"/>
              </v:shapetype>
              <v:shape id="Text Box 121" o:spid="_x0000_s1026" type="#_x0000_t202" style="position:absolute;left:0;text-align:left;margin-left:0;margin-top:13.2pt;width:90pt;height:1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">
                <v:textbox>
                  <w:txbxContent>
                    <w:p w14:paraId="6A5A6947" w14:textId="77777777" w:rsidR="00000000" w:rsidRDefault="005016BC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6A7842A6" wp14:editId="6D6EC4E3">
                <wp:simplePos x="0" y="0"/>
                <wp:positionH relativeFrom="column">
                  <wp:posOffset>0</wp:posOffset>
                </wp:positionH>
                <wp:positionV relativeFrom="paragraph">
                  <wp:posOffset>167640</wp:posOffset>
                </wp:positionV>
                <wp:extent cx="1143000" cy="914400"/>
                <wp:effectExtent l="19050" t="22860" r="19050" b="15240"/>
                <wp:wrapNone/>
                <wp:docPr id="48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D8C02" id="Rectangle 89" o:spid="_x0000_s1026" style="position:absolute;margin-left:0;margin-top:13.2pt;width:90pt;height:1in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" strokeweight="2.25pt"/>
            </w:pict>
          </mc:Fallback>
        </mc:AlternateContent>
      </w:r>
      <w:r>
        <w:rPr>
          <w:noProof/>
          <w:sz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22A1C767" wp14:editId="2836615C">
                <wp:simplePos x="0" y="0"/>
                <wp:positionH relativeFrom="column">
                  <wp:posOffset>5143500</wp:posOffset>
                </wp:positionH>
                <wp:positionV relativeFrom="paragraph">
                  <wp:posOffset>167640</wp:posOffset>
                </wp:positionV>
                <wp:extent cx="1143000" cy="914400"/>
                <wp:effectExtent l="19050" t="22860" r="19050" b="15240"/>
                <wp:wrapNone/>
                <wp:docPr id="47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7C558" id="Rectangle 92" o:spid="_x0000_s1026" style="position:absolute;margin-left:405pt;margin-top:13.2pt;width:90pt;height:1in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" strokeweight="2.25pt"/>
            </w:pict>
          </mc:Fallback>
        </mc:AlternateContent>
      </w:r>
      <w:r>
        <w:rPr>
          <w:noProof/>
          <w:sz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36B7FE1" wp14:editId="5B6CB3D9">
                <wp:simplePos x="0" y="0"/>
                <wp:positionH relativeFrom="column">
                  <wp:posOffset>5143500</wp:posOffset>
                </wp:positionH>
                <wp:positionV relativeFrom="paragraph">
                  <wp:posOffset>167640</wp:posOffset>
                </wp:positionV>
                <wp:extent cx="1143000" cy="914400"/>
                <wp:effectExtent l="9525" t="13335" r="9525" b="5715"/>
                <wp:wrapNone/>
                <wp:docPr id="46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F9656" w14:textId="77777777" w:rsidR="00000000" w:rsidRDefault="005016BC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B7FE1" id="Text Box 124" o:spid="_x0000_s1027" type="#_x0000_t202" style="position:absolute;left:0;text-align:left;margin-left:405pt;margin-top:13.2pt;width:90pt;height:1in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">
                <v:textbox>
                  <w:txbxContent>
                    <w:p w14:paraId="092F9656" w14:textId="77777777" w:rsidR="00000000" w:rsidRDefault="005016BC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E159CD3" wp14:editId="17778EA7">
                <wp:simplePos x="0" y="0"/>
                <wp:positionH relativeFrom="column">
                  <wp:posOffset>3429000</wp:posOffset>
                </wp:positionH>
                <wp:positionV relativeFrom="paragraph">
                  <wp:posOffset>167640</wp:posOffset>
                </wp:positionV>
                <wp:extent cx="1143000" cy="914400"/>
                <wp:effectExtent l="19050" t="22860" r="19050" b="15240"/>
                <wp:wrapNone/>
                <wp:docPr id="45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41171E" id="Rectangle 91" o:spid="_x0000_s1026" style="position:absolute;margin-left:270pt;margin-top:13.2pt;width:90pt;height:1in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" strokeweight="2.25pt"/>
            </w:pict>
          </mc:Fallback>
        </mc:AlternateContent>
      </w:r>
      <w:r>
        <w:rPr>
          <w:noProof/>
          <w:sz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E2E2C6F" wp14:editId="57F78E1B">
                <wp:simplePos x="0" y="0"/>
                <wp:positionH relativeFrom="column">
                  <wp:posOffset>3429000</wp:posOffset>
                </wp:positionH>
                <wp:positionV relativeFrom="paragraph">
                  <wp:posOffset>167640</wp:posOffset>
                </wp:positionV>
                <wp:extent cx="1143000" cy="914400"/>
                <wp:effectExtent l="9525" t="13335" r="9525" b="5715"/>
                <wp:wrapNone/>
                <wp:docPr id="44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A44F7" w14:textId="77777777" w:rsidR="00000000" w:rsidRDefault="005016BC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E2C6F" id="Text Box 123" o:spid="_x0000_s1028" type="#_x0000_t202" style="position:absolute;left:0;text-align:left;margin-left:270pt;margin-top:13.2pt;width:90pt;height:1in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">
                <v:textbox>
                  <w:txbxContent>
                    <w:p w14:paraId="7F5A44F7" w14:textId="77777777" w:rsidR="00000000" w:rsidRDefault="005016BC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2C6B79BD" wp14:editId="25313143">
                <wp:simplePos x="0" y="0"/>
                <wp:positionH relativeFrom="column">
                  <wp:posOffset>1714500</wp:posOffset>
                </wp:positionH>
                <wp:positionV relativeFrom="paragraph">
                  <wp:posOffset>167640</wp:posOffset>
                </wp:positionV>
                <wp:extent cx="1143000" cy="914400"/>
                <wp:effectExtent l="19050" t="22860" r="19050" b="15240"/>
                <wp:wrapNone/>
                <wp:docPr id="43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6BC129" id="Rectangle 90" o:spid="_x0000_s1026" style="position:absolute;margin-left:135pt;margin-top:13.2pt;width:90pt;height:1in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" strokeweight="2.25pt"/>
            </w:pict>
          </mc:Fallback>
        </mc:AlternateContent>
      </w:r>
      <w:r>
        <w:rPr>
          <w:noProof/>
          <w:sz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22A1237" wp14:editId="3C0E207A">
                <wp:simplePos x="0" y="0"/>
                <wp:positionH relativeFrom="column">
                  <wp:posOffset>1714500</wp:posOffset>
                </wp:positionH>
                <wp:positionV relativeFrom="paragraph">
                  <wp:posOffset>167640</wp:posOffset>
                </wp:positionV>
                <wp:extent cx="1143000" cy="914400"/>
                <wp:effectExtent l="9525" t="13335" r="9525" b="5715"/>
                <wp:wrapNone/>
                <wp:docPr id="42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38233" w14:textId="77777777" w:rsidR="00000000" w:rsidRDefault="005016BC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A1237" id="Text Box 122" o:spid="_x0000_s1029" type="#_x0000_t202" style="position:absolute;left:0;text-align:left;margin-left:135pt;margin-top:13.2pt;width:90pt;height:1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">
                <v:textbox>
                  <w:txbxContent>
                    <w:p w14:paraId="44B38233" w14:textId="77777777" w:rsidR="00000000" w:rsidRDefault="005016BC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1309978F" wp14:editId="6E5FE50E">
                <wp:simplePos x="0" y="0"/>
                <wp:positionH relativeFrom="column">
                  <wp:posOffset>1143000</wp:posOffset>
                </wp:positionH>
                <wp:positionV relativeFrom="paragraph">
                  <wp:posOffset>167640</wp:posOffset>
                </wp:positionV>
                <wp:extent cx="0" cy="1028700"/>
                <wp:effectExtent l="9525" t="13335" r="9525" b="5715"/>
                <wp:wrapNone/>
                <wp:docPr id="41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7F8C17" id="Line 88" o:spid="_x0000_s1026" style="position:absolute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3.2pt" to="90pt,9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"/>
            </w:pict>
          </mc:Fallback>
        </mc:AlternateContent>
      </w:r>
    </w:p>
    <w:p w14:paraId="6F768FBB" w14:textId="77777777" w:rsidR="00000000" w:rsidRDefault="005016BC">
      <w:pPr>
        <w:jc w:val="center"/>
      </w:pPr>
      <w:r>
        <w:t xml:space="preserve">            </w:t>
      </w:r>
    </w:p>
    <w:p w14:paraId="3274FE28" w14:textId="77777777" w:rsidR="00000000" w:rsidRDefault="005016BC">
      <w:pPr>
        <w:jc w:val="center"/>
      </w:pPr>
    </w:p>
    <w:p w14:paraId="4D471CDF" w14:textId="0712DBB9" w:rsidR="005016BC" w:rsidRDefault="005016BC">
      <w:pPr>
        <w:jc w:val="center"/>
      </w:pPr>
      <w:r>
        <w:rPr>
          <w:noProof/>
          <w:sz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07F8AD" wp14:editId="72B78FC1">
                <wp:simplePos x="0" y="0"/>
                <wp:positionH relativeFrom="column">
                  <wp:posOffset>5143500</wp:posOffset>
                </wp:positionH>
                <wp:positionV relativeFrom="paragraph">
                  <wp:posOffset>5928360</wp:posOffset>
                </wp:positionV>
                <wp:extent cx="1143000" cy="914400"/>
                <wp:effectExtent l="19050" t="22860" r="19050" b="15240"/>
                <wp:wrapNone/>
                <wp:docPr id="40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CB50C6" id="Rectangle 116" o:spid="_x0000_s1026" style="position:absolute;margin-left:405pt;margin-top:466.8pt;width:90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" strokeweight="2.25pt"/>
            </w:pict>
          </mc:Fallback>
        </mc:AlternateContent>
      </w:r>
      <w:r>
        <w:rPr>
          <w:noProof/>
          <w:sz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6DBF9BD" wp14:editId="434E8664">
                <wp:simplePos x="0" y="0"/>
                <wp:positionH relativeFrom="column">
                  <wp:posOffset>5143500</wp:posOffset>
                </wp:positionH>
                <wp:positionV relativeFrom="paragraph">
                  <wp:posOffset>5928360</wp:posOffset>
                </wp:positionV>
                <wp:extent cx="1143000" cy="914400"/>
                <wp:effectExtent l="9525" t="13335" r="9525" b="5715"/>
                <wp:wrapNone/>
                <wp:docPr id="39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1E0FB" w14:textId="77777777" w:rsidR="00000000" w:rsidRDefault="005016BC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BF9BD" id="Text Box 144" o:spid="_x0000_s1030" type="#_x0000_t202" style="position:absolute;left:0;text-align:left;margin-left:405pt;margin-top:466.8pt;width:90pt;height:1in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">
                <v:textbox>
                  <w:txbxContent>
                    <w:p w14:paraId="7211E0FB" w14:textId="77777777" w:rsidR="00000000" w:rsidRDefault="005016BC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00888ED" wp14:editId="625DD23C">
                <wp:simplePos x="0" y="0"/>
                <wp:positionH relativeFrom="column">
                  <wp:posOffset>3429000</wp:posOffset>
                </wp:positionH>
                <wp:positionV relativeFrom="paragraph">
                  <wp:posOffset>5928360</wp:posOffset>
                </wp:positionV>
                <wp:extent cx="1143000" cy="914400"/>
                <wp:effectExtent l="19050" t="22860" r="19050" b="15240"/>
                <wp:wrapNone/>
                <wp:docPr id="38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0447B5" id="Rectangle 115" o:spid="_x0000_s1026" style="position:absolute;margin-left:270pt;margin-top:466.8pt;width:90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" strokeweight="2.25pt"/>
            </w:pict>
          </mc:Fallback>
        </mc:AlternateContent>
      </w:r>
      <w:r>
        <w:rPr>
          <w:noProof/>
          <w:sz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279A797" wp14:editId="1FCCD7B2">
                <wp:simplePos x="0" y="0"/>
                <wp:positionH relativeFrom="column">
                  <wp:posOffset>3429000</wp:posOffset>
                </wp:positionH>
                <wp:positionV relativeFrom="paragraph">
                  <wp:posOffset>5928360</wp:posOffset>
                </wp:positionV>
                <wp:extent cx="1143000" cy="914400"/>
                <wp:effectExtent l="9525" t="13335" r="9525" b="5715"/>
                <wp:wrapNone/>
                <wp:docPr id="37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3739C" w14:textId="77777777" w:rsidR="00000000" w:rsidRDefault="005016BC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9A797" id="Text Box 143" o:spid="_x0000_s1031" type="#_x0000_t202" style="position:absolute;left:0;text-align:left;margin-left:270pt;margin-top:466.8pt;width:90pt;height:1in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">
                <v:textbox>
                  <w:txbxContent>
                    <w:p w14:paraId="61F3739C" w14:textId="77777777" w:rsidR="00000000" w:rsidRDefault="005016BC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01F2E3D" wp14:editId="22ED38D2">
                <wp:simplePos x="0" y="0"/>
                <wp:positionH relativeFrom="column">
                  <wp:posOffset>1714500</wp:posOffset>
                </wp:positionH>
                <wp:positionV relativeFrom="paragraph">
                  <wp:posOffset>5928360</wp:posOffset>
                </wp:positionV>
                <wp:extent cx="1143000" cy="914400"/>
                <wp:effectExtent l="19050" t="22860" r="19050" b="15240"/>
                <wp:wrapNone/>
                <wp:docPr id="36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7C41C" id="Rectangle 114" o:spid="_x0000_s1026" style="position:absolute;margin-left:135pt;margin-top:466.8pt;width:90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" strokeweight="2.25pt"/>
            </w:pict>
          </mc:Fallback>
        </mc:AlternateContent>
      </w:r>
      <w:r>
        <w:rPr>
          <w:noProof/>
          <w:sz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73DA097" wp14:editId="3173CBA6">
                <wp:simplePos x="0" y="0"/>
                <wp:positionH relativeFrom="column">
                  <wp:posOffset>1714500</wp:posOffset>
                </wp:positionH>
                <wp:positionV relativeFrom="paragraph">
                  <wp:posOffset>5928360</wp:posOffset>
                </wp:positionV>
                <wp:extent cx="1143000" cy="914400"/>
                <wp:effectExtent l="9525" t="13335" r="9525" b="5715"/>
                <wp:wrapNone/>
                <wp:docPr id="35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551DF" w14:textId="77777777" w:rsidR="00000000" w:rsidRDefault="005016BC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DA097" id="Text Box 142" o:spid="_x0000_s1032" type="#_x0000_t202" style="position:absolute;left:0;text-align:left;margin-left:135pt;margin-top:466.8pt;width:90pt;height:1in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">
                <v:textbox>
                  <w:txbxContent>
                    <w:p w14:paraId="4B9551DF" w14:textId="77777777" w:rsidR="00000000" w:rsidRDefault="005016BC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246B72B" wp14:editId="4D572A2B">
                <wp:simplePos x="0" y="0"/>
                <wp:positionH relativeFrom="column">
                  <wp:posOffset>0</wp:posOffset>
                </wp:positionH>
                <wp:positionV relativeFrom="paragraph">
                  <wp:posOffset>5928360</wp:posOffset>
                </wp:positionV>
                <wp:extent cx="1143000" cy="914400"/>
                <wp:effectExtent l="19050" t="22860" r="19050" b="15240"/>
                <wp:wrapNone/>
                <wp:docPr id="34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4EDC8" id="Rectangle 113" o:spid="_x0000_s1026" style="position:absolute;margin-left:0;margin-top:466.8pt;width:90pt;height:1in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" strokeweight="2.25pt"/>
            </w:pict>
          </mc:Fallback>
        </mc:AlternateContent>
      </w:r>
      <w:r>
        <w:rPr>
          <w:noProof/>
          <w:sz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DEDBF32" wp14:editId="4D8A87B1">
                <wp:simplePos x="0" y="0"/>
                <wp:positionH relativeFrom="column">
                  <wp:posOffset>0</wp:posOffset>
                </wp:positionH>
                <wp:positionV relativeFrom="paragraph">
                  <wp:posOffset>5928360</wp:posOffset>
                </wp:positionV>
                <wp:extent cx="1143000" cy="914400"/>
                <wp:effectExtent l="9525" t="13335" r="9525" b="5715"/>
                <wp:wrapNone/>
                <wp:docPr id="33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A53ACF" w14:textId="77777777" w:rsidR="00000000" w:rsidRDefault="005016BC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DBF32" id="Text Box 141" o:spid="_x0000_s1033" type="#_x0000_t202" style="position:absolute;left:0;text-align:left;margin-left:0;margin-top:466.8pt;width:90pt;height:1in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">
                <v:textbox>
                  <w:txbxContent>
                    <w:p w14:paraId="5BA53ACF" w14:textId="77777777" w:rsidR="00000000" w:rsidRDefault="005016BC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4CC9B16" wp14:editId="6DB8C218">
                <wp:simplePos x="0" y="0"/>
                <wp:positionH relativeFrom="column">
                  <wp:posOffset>5143500</wp:posOffset>
                </wp:positionH>
                <wp:positionV relativeFrom="paragraph">
                  <wp:posOffset>4671060</wp:posOffset>
                </wp:positionV>
                <wp:extent cx="1143000" cy="914400"/>
                <wp:effectExtent l="19050" t="22860" r="19050" b="15240"/>
                <wp:wrapNone/>
                <wp:docPr id="32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A1596E" id="Rectangle 112" o:spid="_x0000_s1026" style="position:absolute;margin-left:405pt;margin-top:367.8pt;width:90pt;height:1in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" strokeweight="2.25pt"/>
            </w:pict>
          </mc:Fallback>
        </mc:AlternateContent>
      </w:r>
      <w:r>
        <w:rPr>
          <w:noProof/>
          <w:sz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8665E22" wp14:editId="72EF5EB4">
                <wp:simplePos x="0" y="0"/>
                <wp:positionH relativeFrom="column">
                  <wp:posOffset>5143500</wp:posOffset>
                </wp:positionH>
                <wp:positionV relativeFrom="paragraph">
                  <wp:posOffset>4671060</wp:posOffset>
                </wp:positionV>
                <wp:extent cx="1143000" cy="914400"/>
                <wp:effectExtent l="9525" t="13335" r="9525" b="5715"/>
                <wp:wrapNone/>
                <wp:docPr id="31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DFA4C" w14:textId="77777777" w:rsidR="00000000" w:rsidRDefault="005016BC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665E22" id="Text Box 140" o:spid="_x0000_s1034" type="#_x0000_t202" style="position:absolute;left:0;text-align:left;margin-left:405pt;margin-top:367.8pt;width:90pt;height:1in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">
                <v:textbox>
                  <w:txbxContent>
                    <w:p w14:paraId="33FDFA4C" w14:textId="77777777" w:rsidR="00000000" w:rsidRDefault="005016BC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A35E83C" wp14:editId="664BBCB1">
                <wp:simplePos x="0" y="0"/>
                <wp:positionH relativeFrom="column">
                  <wp:posOffset>3429000</wp:posOffset>
                </wp:positionH>
                <wp:positionV relativeFrom="paragraph">
                  <wp:posOffset>4671060</wp:posOffset>
                </wp:positionV>
                <wp:extent cx="1143000" cy="914400"/>
                <wp:effectExtent l="19050" t="22860" r="19050" b="15240"/>
                <wp:wrapNone/>
                <wp:docPr id="30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28D94" id="Rectangle 111" o:spid="_x0000_s1026" style="position:absolute;margin-left:270pt;margin-top:367.8pt;width:90pt;height:1in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" strokeweight="2.25pt"/>
            </w:pict>
          </mc:Fallback>
        </mc:AlternateContent>
      </w:r>
      <w:r>
        <w:rPr>
          <w:noProof/>
          <w:sz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11B343D" wp14:editId="37EF6532">
                <wp:simplePos x="0" y="0"/>
                <wp:positionH relativeFrom="column">
                  <wp:posOffset>3429000</wp:posOffset>
                </wp:positionH>
                <wp:positionV relativeFrom="paragraph">
                  <wp:posOffset>4671060</wp:posOffset>
                </wp:positionV>
                <wp:extent cx="1143000" cy="914400"/>
                <wp:effectExtent l="9525" t="13335" r="9525" b="5715"/>
                <wp:wrapNone/>
                <wp:docPr id="29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0156F3" w14:textId="77777777" w:rsidR="00000000" w:rsidRDefault="005016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B343D" id="Text Box 139" o:spid="_x0000_s1035" type="#_x0000_t202" style="position:absolute;left:0;text-align:left;margin-left:270pt;margin-top:367.8pt;width:90pt;height:1in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">
                <v:textbox>
                  <w:txbxContent>
                    <w:p w14:paraId="640156F3" w14:textId="77777777" w:rsidR="00000000" w:rsidRDefault="005016BC"/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BAFFE52" wp14:editId="78F619D9">
                <wp:simplePos x="0" y="0"/>
                <wp:positionH relativeFrom="column">
                  <wp:posOffset>1714500</wp:posOffset>
                </wp:positionH>
                <wp:positionV relativeFrom="paragraph">
                  <wp:posOffset>4671060</wp:posOffset>
                </wp:positionV>
                <wp:extent cx="1143000" cy="914400"/>
                <wp:effectExtent l="19050" t="22860" r="19050" b="15240"/>
                <wp:wrapNone/>
                <wp:docPr id="28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DAE903" id="Rectangle 110" o:spid="_x0000_s1026" style="position:absolute;margin-left:135pt;margin-top:367.8pt;width:90pt;height:1in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" strokeweight="2.25pt"/>
            </w:pict>
          </mc:Fallback>
        </mc:AlternateContent>
      </w:r>
      <w:r>
        <w:rPr>
          <w:noProof/>
          <w:sz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9BC7AC9" wp14:editId="1751769C">
                <wp:simplePos x="0" y="0"/>
                <wp:positionH relativeFrom="column">
                  <wp:posOffset>1714500</wp:posOffset>
                </wp:positionH>
                <wp:positionV relativeFrom="paragraph">
                  <wp:posOffset>4671060</wp:posOffset>
                </wp:positionV>
                <wp:extent cx="1143000" cy="914400"/>
                <wp:effectExtent l="9525" t="13335" r="9525" b="5715"/>
                <wp:wrapNone/>
                <wp:docPr id="27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1DD90" w14:textId="77777777" w:rsidR="00000000" w:rsidRDefault="005016BC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C7AC9" id="Text Box 138" o:spid="_x0000_s1036" type="#_x0000_t202" style="position:absolute;left:0;text-align:left;margin-left:135pt;margin-top:367.8pt;width:90pt;height:1in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">
                <v:textbox>
                  <w:txbxContent>
                    <w:p w14:paraId="7B81DD90" w14:textId="77777777" w:rsidR="00000000" w:rsidRDefault="005016BC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EBF598C" wp14:editId="7ABD4C1F">
                <wp:simplePos x="0" y="0"/>
                <wp:positionH relativeFrom="column">
                  <wp:posOffset>0</wp:posOffset>
                </wp:positionH>
                <wp:positionV relativeFrom="paragraph">
                  <wp:posOffset>4671060</wp:posOffset>
                </wp:positionV>
                <wp:extent cx="1143000" cy="914400"/>
                <wp:effectExtent l="19050" t="22860" r="19050" b="15240"/>
                <wp:wrapNone/>
                <wp:docPr id="26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AE0EC" id="Rectangle 109" o:spid="_x0000_s1026" style="position:absolute;margin-left:0;margin-top:367.8pt;width:90pt;height:1in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" strokeweight="2.25pt"/>
            </w:pict>
          </mc:Fallback>
        </mc:AlternateContent>
      </w:r>
      <w:r>
        <w:rPr>
          <w:noProof/>
          <w:sz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DDB123E" wp14:editId="05543CDC">
                <wp:simplePos x="0" y="0"/>
                <wp:positionH relativeFrom="column">
                  <wp:posOffset>0</wp:posOffset>
                </wp:positionH>
                <wp:positionV relativeFrom="paragraph">
                  <wp:posOffset>4671060</wp:posOffset>
                </wp:positionV>
                <wp:extent cx="1143000" cy="914400"/>
                <wp:effectExtent l="9525" t="13335" r="9525" b="5715"/>
                <wp:wrapNone/>
                <wp:docPr id="25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33CD3" w14:textId="77777777" w:rsidR="00000000" w:rsidRDefault="005016BC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B123E" id="Text Box 137" o:spid="_x0000_s1037" type="#_x0000_t202" style="position:absolute;left:0;text-align:left;margin-left:0;margin-top:367.8pt;width:90pt;height:1in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">
                <v:textbox>
                  <w:txbxContent>
                    <w:p w14:paraId="52833CD3" w14:textId="77777777" w:rsidR="00000000" w:rsidRDefault="005016BC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857D22D" wp14:editId="73CAE8A3">
                <wp:simplePos x="0" y="0"/>
                <wp:positionH relativeFrom="column">
                  <wp:posOffset>5143500</wp:posOffset>
                </wp:positionH>
                <wp:positionV relativeFrom="paragraph">
                  <wp:posOffset>3413760</wp:posOffset>
                </wp:positionV>
                <wp:extent cx="1143000" cy="914400"/>
                <wp:effectExtent l="19050" t="22860" r="19050" b="15240"/>
                <wp:wrapNone/>
                <wp:docPr id="24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8CC86" id="Rectangle 108" o:spid="_x0000_s1026" style="position:absolute;margin-left:405pt;margin-top:268.8pt;width:90pt;height:1in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" strokeweight="2.25pt"/>
            </w:pict>
          </mc:Fallback>
        </mc:AlternateContent>
      </w:r>
      <w:r>
        <w:rPr>
          <w:noProof/>
          <w:sz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C26F9B7" wp14:editId="5F59DD10">
                <wp:simplePos x="0" y="0"/>
                <wp:positionH relativeFrom="column">
                  <wp:posOffset>5143500</wp:posOffset>
                </wp:positionH>
                <wp:positionV relativeFrom="paragraph">
                  <wp:posOffset>3413760</wp:posOffset>
                </wp:positionV>
                <wp:extent cx="1143000" cy="914400"/>
                <wp:effectExtent l="9525" t="13335" r="9525" b="5715"/>
                <wp:wrapNone/>
                <wp:docPr id="23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CD01D" w14:textId="77777777" w:rsidR="00000000" w:rsidRDefault="005016BC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6F9B7" id="Text Box 136" o:spid="_x0000_s1038" type="#_x0000_t202" style="position:absolute;left:0;text-align:left;margin-left:405pt;margin-top:268.8pt;width:90pt;height:1in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">
                <v:textbox>
                  <w:txbxContent>
                    <w:p w14:paraId="03ACD01D" w14:textId="77777777" w:rsidR="00000000" w:rsidRDefault="005016BC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E46B480" wp14:editId="6977BD92">
                <wp:simplePos x="0" y="0"/>
                <wp:positionH relativeFrom="column">
                  <wp:posOffset>3429000</wp:posOffset>
                </wp:positionH>
                <wp:positionV relativeFrom="paragraph">
                  <wp:posOffset>3413760</wp:posOffset>
                </wp:positionV>
                <wp:extent cx="1143000" cy="914400"/>
                <wp:effectExtent l="19050" t="22860" r="19050" b="15240"/>
                <wp:wrapNone/>
                <wp:docPr id="22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F5E93" id="Rectangle 107" o:spid="_x0000_s1026" style="position:absolute;margin-left:270pt;margin-top:268.8pt;width:90pt;height:1in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" strokeweight="2.25pt"/>
            </w:pict>
          </mc:Fallback>
        </mc:AlternateContent>
      </w:r>
      <w:r>
        <w:rPr>
          <w:noProof/>
          <w:sz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987763B" wp14:editId="3D5A44C2">
                <wp:simplePos x="0" y="0"/>
                <wp:positionH relativeFrom="column">
                  <wp:posOffset>3429000</wp:posOffset>
                </wp:positionH>
                <wp:positionV relativeFrom="paragraph">
                  <wp:posOffset>3413760</wp:posOffset>
                </wp:positionV>
                <wp:extent cx="1143000" cy="914400"/>
                <wp:effectExtent l="9525" t="13335" r="9525" b="5715"/>
                <wp:wrapNone/>
                <wp:docPr id="21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7047A" w14:textId="77777777" w:rsidR="00000000" w:rsidRDefault="005016BC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7763B" id="Text Box 135" o:spid="_x0000_s1039" type="#_x0000_t202" style="position:absolute;left:0;text-align:left;margin-left:270pt;margin-top:268.8pt;width:90pt;height:1in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">
                <v:textbox>
                  <w:txbxContent>
                    <w:p w14:paraId="2157047A" w14:textId="77777777" w:rsidR="00000000" w:rsidRDefault="005016BC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CCF8635" wp14:editId="0BF680D6">
                <wp:simplePos x="0" y="0"/>
                <wp:positionH relativeFrom="column">
                  <wp:posOffset>1714500</wp:posOffset>
                </wp:positionH>
                <wp:positionV relativeFrom="paragraph">
                  <wp:posOffset>3413760</wp:posOffset>
                </wp:positionV>
                <wp:extent cx="1143000" cy="914400"/>
                <wp:effectExtent l="19050" t="22860" r="19050" b="15240"/>
                <wp:wrapNone/>
                <wp:docPr id="20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12692" id="Rectangle 106" o:spid="_x0000_s1026" style="position:absolute;margin-left:135pt;margin-top:268.8pt;width:90pt;height:1in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" strokeweight="2.25pt"/>
            </w:pict>
          </mc:Fallback>
        </mc:AlternateContent>
      </w:r>
      <w:r>
        <w:rPr>
          <w:noProof/>
          <w:sz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05C71C0" wp14:editId="32F04022">
                <wp:simplePos x="0" y="0"/>
                <wp:positionH relativeFrom="column">
                  <wp:posOffset>1714500</wp:posOffset>
                </wp:positionH>
                <wp:positionV relativeFrom="paragraph">
                  <wp:posOffset>3413760</wp:posOffset>
                </wp:positionV>
                <wp:extent cx="1143000" cy="914400"/>
                <wp:effectExtent l="9525" t="13335" r="9525" b="5715"/>
                <wp:wrapNone/>
                <wp:docPr id="19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562EB" w14:textId="77777777" w:rsidR="00000000" w:rsidRDefault="005016BC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C71C0" id="Text Box 134" o:spid="_x0000_s1040" type="#_x0000_t202" style="position:absolute;left:0;text-align:left;margin-left:135pt;margin-top:268.8pt;width:90pt;height:1in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">
                <v:textbox>
                  <w:txbxContent>
                    <w:p w14:paraId="7A7562EB" w14:textId="77777777" w:rsidR="00000000" w:rsidRDefault="005016BC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584AC10" wp14:editId="04BE69F5">
                <wp:simplePos x="0" y="0"/>
                <wp:positionH relativeFrom="column">
                  <wp:posOffset>0</wp:posOffset>
                </wp:positionH>
                <wp:positionV relativeFrom="paragraph">
                  <wp:posOffset>3413760</wp:posOffset>
                </wp:positionV>
                <wp:extent cx="1143000" cy="914400"/>
                <wp:effectExtent l="19050" t="22860" r="19050" b="15240"/>
                <wp:wrapNone/>
                <wp:docPr id="18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02AE9" id="Rectangle 105" o:spid="_x0000_s1026" style="position:absolute;margin-left:0;margin-top:268.8pt;width:90pt;height:1in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" strokeweight="2.25pt"/>
            </w:pict>
          </mc:Fallback>
        </mc:AlternateContent>
      </w:r>
      <w:r>
        <w:rPr>
          <w:noProof/>
          <w:sz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DC9CF6E" wp14:editId="4DF13798">
                <wp:simplePos x="0" y="0"/>
                <wp:positionH relativeFrom="column">
                  <wp:posOffset>0</wp:posOffset>
                </wp:positionH>
                <wp:positionV relativeFrom="paragraph">
                  <wp:posOffset>3413760</wp:posOffset>
                </wp:positionV>
                <wp:extent cx="1143000" cy="914400"/>
                <wp:effectExtent l="9525" t="13335" r="9525" b="5715"/>
                <wp:wrapNone/>
                <wp:docPr id="17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36C0C" w14:textId="77777777" w:rsidR="00000000" w:rsidRDefault="005016BC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9CF6E" id="Text Box 133" o:spid="_x0000_s1041" type="#_x0000_t202" style="position:absolute;left:0;text-align:left;margin-left:0;margin-top:268.8pt;width:90pt;height:1in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">
                <v:textbox>
                  <w:txbxContent>
                    <w:p w14:paraId="10D36C0C" w14:textId="77777777" w:rsidR="00000000" w:rsidRDefault="005016BC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227A533" wp14:editId="69EE6344">
                <wp:simplePos x="0" y="0"/>
                <wp:positionH relativeFrom="column">
                  <wp:posOffset>5143500</wp:posOffset>
                </wp:positionH>
                <wp:positionV relativeFrom="paragraph">
                  <wp:posOffset>2156460</wp:posOffset>
                </wp:positionV>
                <wp:extent cx="1143000" cy="914400"/>
                <wp:effectExtent l="19050" t="22860" r="19050" b="15240"/>
                <wp:wrapNone/>
                <wp:docPr id="16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45009" id="Rectangle 104" o:spid="_x0000_s1026" style="position:absolute;margin-left:405pt;margin-top:169.8pt;width:90pt;height:1in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" strokeweight="2.25pt"/>
            </w:pict>
          </mc:Fallback>
        </mc:AlternateContent>
      </w:r>
      <w:r>
        <w:rPr>
          <w:noProof/>
          <w:sz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5F96121" wp14:editId="07A83523">
                <wp:simplePos x="0" y="0"/>
                <wp:positionH relativeFrom="column">
                  <wp:posOffset>5143500</wp:posOffset>
                </wp:positionH>
                <wp:positionV relativeFrom="paragraph">
                  <wp:posOffset>2156460</wp:posOffset>
                </wp:positionV>
                <wp:extent cx="1143000" cy="914400"/>
                <wp:effectExtent l="9525" t="13335" r="9525" b="5715"/>
                <wp:wrapNone/>
                <wp:docPr id="15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7E620" w14:textId="77777777" w:rsidR="00000000" w:rsidRDefault="005016BC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96121" id="Text Box 132" o:spid="_x0000_s1042" type="#_x0000_t202" style="position:absolute;left:0;text-align:left;margin-left:405pt;margin-top:169.8pt;width:90pt;height:1in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">
                <v:textbox>
                  <w:txbxContent>
                    <w:p w14:paraId="7817E620" w14:textId="77777777" w:rsidR="00000000" w:rsidRDefault="005016BC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B101365" wp14:editId="4D423F8F">
                <wp:simplePos x="0" y="0"/>
                <wp:positionH relativeFrom="column">
                  <wp:posOffset>3429000</wp:posOffset>
                </wp:positionH>
                <wp:positionV relativeFrom="paragraph">
                  <wp:posOffset>2156460</wp:posOffset>
                </wp:positionV>
                <wp:extent cx="1143000" cy="914400"/>
                <wp:effectExtent l="19050" t="22860" r="19050" b="15240"/>
                <wp:wrapNone/>
                <wp:docPr id="14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9295A" id="Rectangle 103" o:spid="_x0000_s1026" style="position:absolute;margin-left:270pt;margin-top:169.8pt;width:90pt;height:1in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" strokeweight="2.25pt"/>
            </w:pict>
          </mc:Fallback>
        </mc:AlternateContent>
      </w:r>
      <w:r>
        <w:rPr>
          <w:noProof/>
          <w:sz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2C4CC74" wp14:editId="640CD2AA">
                <wp:simplePos x="0" y="0"/>
                <wp:positionH relativeFrom="column">
                  <wp:posOffset>3429000</wp:posOffset>
                </wp:positionH>
                <wp:positionV relativeFrom="paragraph">
                  <wp:posOffset>2156460</wp:posOffset>
                </wp:positionV>
                <wp:extent cx="1143000" cy="914400"/>
                <wp:effectExtent l="9525" t="13335" r="9525" b="5715"/>
                <wp:wrapNone/>
                <wp:docPr id="13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7DA0C" w14:textId="77777777" w:rsidR="00000000" w:rsidRDefault="005016BC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4CC74" id="Text Box 131" o:spid="_x0000_s1043" type="#_x0000_t202" style="position:absolute;left:0;text-align:left;margin-left:270pt;margin-top:169.8pt;width:90pt;height:1in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">
                <v:textbox>
                  <w:txbxContent>
                    <w:p w14:paraId="1D17DA0C" w14:textId="77777777" w:rsidR="00000000" w:rsidRDefault="005016BC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2E451E8" wp14:editId="052BFF01">
                <wp:simplePos x="0" y="0"/>
                <wp:positionH relativeFrom="column">
                  <wp:posOffset>1714500</wp:posOffset>
                </wp:positionH>
                <wp:positionV relativeFrom="paragraph">
                  <wp:posOffset>2156460</wp:posOffset>
                </wp:positionV>
                <wp:extent cx="1143000" cy="914400"/>
                <wp:effectExtent l="19050" t="22860" r="19050" b="15240"/>
                <wp:wrapNone/>
                <wp:docPr id="12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6A92C" id="Rectangle 102" o:spid="_x0000_s1026" style="position:absolute;margin-left:135pt;margin-top:169.8pt;width:90pt;height:1in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" strokeweight="2.25pt"/>
            </w:pict>
          </mc:Fallback>
        </mc:AlternateContent>
      </w:r>
      <w:r>
        <w:rPr>
          <w:noProof/>
          <w:sz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C273455" wp14:editId="56807D85">
                <wp:simplePos x="0" y="0"/>
                <wp:positionH relativeFrom="column">
                  <wp:posOffset>1714500</wp:posOffset>
                </wp:positionH>
                <wp:positionV relativeFrom="paragraph">
                  <wp:posOffset>2156460</wp:posOffset>
                </wp:positionV>
                <wp:extent cx="1143000" cy="914400"/>
                <wp:effectExtent l="9525" t="13335" r="9525" b="5715"/>
                <wp:wrapNone/>
                <wp:docPr id="11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5D63C" w14:textId="77777777" w:rsidR="00000000" w:rsidRDefault="005016BC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73455" id="Text Box 130" o:spid="_x0000_s1044" type="#_x0000_t202" style="position:absolute;left:0;text-align:left;margin-left:135pt;margin-top:169.8pt;width:90pt;height:1in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">
                <v:textbox>
                  <w:txbxContent>
                    <w:p w14:paraId="2F75D63C" w14:textId="77777777" w:rsidR="00000000" w:rsidRDefault="005016BC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70F6EE1" wp14:editId="256A8BC6">
                <wp:simplePos x="0" y="0"/>
                <wp:positionH relativeFrom="column">
                  <wp:posOffset>0</wp:posOffset>
                </wp:positionH>
                <wp:positionV relativeFrom="paragraph">
                  <wp:posOffset>2156460</wp:posOffset>
                </wp:positionV>
                <wp:extent cx="1143000" cy="914400"/>
                <wp:effectExtent l="19050" t="22860" r="19050" b="15240"/>
                <wp:wrapNone/>
                <wp:docPr id="10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5B9BF" id="Rectangle 101" o:spid="_x0000_s1026" style="position:absolute;margin-left:0;margin-top:169.8pt;width:90pt;height:1in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" strokeweight="2.25pt"/>
            </w:pict>
          </mc:Fallback>
        </mc:AlternateContent>
      </w:r>
      <w:r>
        <w:rPr>
          <w:noProof/>
          <w:sz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61D8AF3" wp14:editId="760C2C9D">
                <wp:simplePos x="0" y="0"/>
                <wp:positionH relativeFrom="column">
                  <wp:posOffset>0</wp:posOffset>
                </wp:positionH>
                <wp:positionV relativeFrom="paragraph">
                  <wp:posOffset>2156460</wp:posOffset>
                </wp:positionV>
                <wp:extent cx="1143000" cy="914400"/>
                <wp:effectExtent l="9525" t="13335" r="9525" b="5715"/>
                <wp:wrapNone/>
                <wp:docPr id="9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BCBA8" w14:textId="77777777" w:rsidR="00000000" w:rsidRDefault="005016BC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D8AF3" id="Text Box 129" o:spid="_x0000_s1045" type="#_x0000_t202" style="position:absolute;left:0;text-align:left;margin-left:0;margin-top:169.8pt;width:90pt;height:1in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">
                <v:textbox>
                  <w:txbxContent>
                    <w:p w14:paraId="1B7BCBA8" w14:textId="77777777" w:rsidR="00000000" w:rsidRDefault="005016BC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668649F" wp14:editId="17E670FC">
                <wp:simplePos x="0" y="0"/>
                <wp:positionH relativeFrom="column">
                  <wp:posOffset>5143500</wp:posOffset>
                </wp:positionH>
                <wp:positionV relativeFrom="paragraph">
                  <wp:posOffset>899160</wp:posOffset>
                </wp:positionV>
                <wp:extent cx="1143000" cy="914400"/>
                <wp:effectExtent l="19050" t="22860" r="19050" b="15240"/>
                <wp:wrapNone/>
                <wp:docPr id="8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EDC096" id="Rectangle 100" o:spid="_x0000_s1026" style="position:absolute;margin-left:405pt;margin-top:70.8pt;width:90pt;height:1in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" strokeweight="2.25pt"/>
            </w:pict>
          </mc:Fallback>
        </mc:AlternateContent>
      </w:r>
      <w:r>
        <w:rPr>
          <w:noProof/>
          <w:sz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DE8E129" wp14:editId="258ED984">
                <wp:simplePos x="0" y="0"/>
                <wp:positionH relativeFrom="column">
                  <wp:posOffset>5143500</wp:posOffset>
                </wp:positionH>
                <wp:positionV relativeFrom="paragraph">
                  <wp:posOffset>899160</wp:posOffset>
                </wp:positionV>
                <wp:extent cx="1143000" cy="914400"/>
                <wp:effectExtent l="9525" t="13335" r="9525" b="5715"/>
                <wp:wrapNone/>
                <wp:docPr id="7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7FD56" w14:textId="77777777" w:rsidR="00000000" w:rsidRDefault="005016BC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8E129" id="Text Box 128" o:spid="_x0000_s1046" type="#_x0000_t202" style="position:absolute;left:0;text-align:left;margin-left:405pt;margin-top:70.8pt;width:90pt;height:1in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">
                <v:textbox>
                  <w:txbxContent>
                    <w:p w14:paraId="0997FD56" w14:textId="77777777" w:rsidR="00000000" w:rsidRDefault="005016BC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A129A9E" wp14:editId="5BDE9BA6">
                <wp:simplePos x="0" y="0"/>
                <wp:positionH relativeFrom="column">
                  <wp:posOffset>3429000</wp:posOffset>
                </wp:positionH>
                <wp:positionV relativeFrom="paragraph">
                  <wp:posOffset>899160</wp:posOffset>
                </wp:positionV>
                <wp:extent cx="1143000" cy="914400"/>
                <wp:effectExtent l="19050" t="22860" r="19050" b="15240"/>
                <wp:wrapNone/>
                <wp:docPr id="6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70392D" id="Rectangle 99" o:spid="_x0000_s1026" style="position:absolute;margin-left:270pt;margin-top:70.8pt;width:90pt;height:1in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" strokeweight="2.25pt"/>
            </w:pict>
          </mc:Fallback>
        </mc:AlternateContent>
      </w:r>
      <w:r>
        <w:rPr>
          <w:noProof/>
          <w:sz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6C26621" wp14:editId="23DFFCDE">
                <wp:simplePos x="0" y="0"/>
                <wp:positionH relativeFrom="column">
                  <wp:posOffset>3429000</wp:posOffset>
                </wp:positionH>
                <wp:positionV relativeFrom="paragraph">
                  <wp:posOffset>899160</wp:posOffset>
                </wp:positionV>
                <wp:extent cx="1143000" cy="914400"/>
                <wp:effectExtent l="9525" t="13335" r="9525" b="5715"/>
                <wp:wrapNone/>
                <wp:docPr id="5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5484B" w14:textId="77777777" w:rsidR="00000000" w:rsidRDefault="005016BC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C26621" id="Text Box 127" o:spid="_x0000_s1047" type="#_x0000_t202" style="position:absolute;left:0;text-align:left;margin-left:270pt;margin-top:70.8pt;width:90pt;height:1in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">
                <v:textbox>
                  <w:txbxContent>
                    <w:p w14:paraId="40C5484B" w14:textId="77777777" w:rsidR="00000000" w:rsidRDefault="005016BC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1AD4EBD0" wp14:editId="1BF78E66">
                <wp:simplePos x="0" y="0"/>
                <wp:positionH relativeFrom="column">
                  <wp:posOffset>1714500</wp:posOffset>
                </wp:positionH>
                <wp:positionV relativeFrom="paragraph">
                  <wp:posOffset>899160</wp:posOffset>
                </wp:positionV>
                <wp:extent cx="1143000" cy="914400"/>
                <wp:effectExtent l="19050" t="22860" r="19050" b="15240"/>
                <wp:wrapNone/>
                <wp:docPr id="4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EE3703" id="Rectangle 98" o:spid="_x0000_s1026" style="position:absolute;margin-left:135pt;margin-top:70.8pt;width:90pt;height:1in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" strokeweight="2.25pt"/>
            </w:pict>
          </mc:Fallback>
        </mc:AlternateContent>
      </w:r>
      <w:r>
        <w:rPr>
          <w:noProof/>
          <w:sz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5674CB9" wp14:editId="3EF45FEB">
                <wp:simplePos x="0" y="0"/>
                <wp:positionH relativeFrom="column">
                  <wp:posOffset>1714500</wp:posOffset>
                </wp:positionH>
                <wp:positionV relativeFrom="paragraph">
                  <wp:posOffset>899160</wp:posOffset>
                </wp:positionV>
                <wp:extent cx="1143000" cy="914400"/>
                <wp:effectExtent l="9525" t="13335" r="9525" b="5715"/>
                <wp:wrapNone/>
                <wp:docPr id="3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B98FA" w14:textId="77777777" w:rsidR="00000000" w:rsidRDefault="005016BC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74CB9" id="Text Box 126" o:spid="_x0000_s1048" type="#_x0000_t202" style="position:absolute;left:0;text-align:left;margin-left:135pt;margin-top:70.8pt;width:90pt;height:1in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">
                <v:textbox>
                  <w:txbxContent>
                    <w:p w14:paraId="3D2B98FA" w14:textId="77777777" w:rsidR="00000000" w:rsidRDefault="005016BC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16F73DF6" wp14:editId="17248185">
                <wp:simplePos x="0" y="0"/>
                <wp:positionH relativeFrom="column">
                  <wp:posOffset>0</wp:posOffset>
                </wp:positionH>
                <wp:positionV relativeFrom="paragraph">
                  <wp:posOffset>899160</wp:posOffset>
                </wp:positionV>
                <wp:extent cx="1143000" cy="914400"/>
                <wp:effectExtent l="19050" t="22860" r="19050" b="15240"/>
                <wp:wrapNone/>
                <wp:docPr id="2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DBCC23" id="Rectangle 97" o:spid="_x0000_s1026" style="position:absolute;margin-left:0;margin-top:70.8pt;width:90pt;height:1in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" strokeweight="2.25pt"/>
            </w:pict>
          </mc:Fallback>
        </mc:AlternateContent>
      </w:r>
      <w:r>
        <w:rPr>
          <w:noProof/>
          <w:sz w:val="20"/>
          <w:lang w:val="fi-FI" w:eastAsia="fi-FI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610B772" wp14:editId="3A78DF5E">
                <wp:simplePos x="0" y="0"/>
                <wp:positionH relativeFrom="column">
                  <wp:posOffset>0</wp:posOffset>
                </wp:positionH>
                <wp:positionV relativeFrom="paragraph">
                  <wp:posOffset>899160</wp:posOffset>
                </wp:positionV>
                <wp:extent cx="1143000" cy="914400"/>
                <wp:effectExtent l="9525" t="13335" r="9525" b="5715"/>
                <wp:wrapNone/>
                <wp:docPr id="1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380A7" w14:textId="77777777" w:rsidR="00000000" w:rsidRDefault="005016BC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0B772" id="Text Box 125" o:spid="_x0000_s1049" type="#_x0000_t202" style="position:absolute;left:0;text-align:left;margin-left:0;margin-top:70.8pt;width:90pt;height:1in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">
                <v:textbox>
                  <w:txbxContent>
                    <w:p w14:paraId="13D380A7" w14:textId="77777777" w:rsidR="00000000" w:rsidRDefault="005016BC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ab/>
      </w:r>
    </w:p>
    <w:sectPr w:rsidR="005016BC">
      <w:pgSz w:w="11906" w:h="16838"/>
      <w:pgMar w:top="1440" w:right="1106" w:bottom="14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attachedTemplate r:id="rId1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6BC"/>
    <w:rsid w:val="0050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25AC7B"/>
  <w15:chartTrackingRefBased/>
  <w15:docId w15:val="{134FADB1-1FF6-4D9B-9744-A3789AB32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4"/>
      <w:szCs w:val="24"/>
      <w:lang w:val="it-IT" w:eastAsia="it-IT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semiHidden/>
    <w:pPr>
      <w:spacing w:before="120"/>
    </w:pPr>
    <w:rPr>
      <w:rFonts w:ascii="Century Gothic" w:hAnsi="Century Gothic"/>
      <w:sz w:val="28"/>
      <w:szCs w:val="28"/>
    </w:rPr>
  </w:style>
  <w:style w:type="paragraph" w:styleId="Loppuviitteenteksti">
    <w:name w:val="endnote text"/>
    <w:basedOn w:val="Normaali"/>
    <w:semiHidden/>
    <w:rPr>
      <w:sz w:val="20"/>
      <w:szCs w:val="20"/>
    </w:rPr>
  </w:style>
  <w:style w:type="character" w:styleId="Loppuviitteenviite">
    <w:name w:val="endnote reference"/>
    <w:basedOn w:val="Kappaleenoletusfontti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va.kuukasjarvi.AUTOALARM\Documents\Kiinteist&#246;turva\Comelit%20nimikilpipohja%20Powercom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Comelit nimikilpipohja Powercom</Template>
  <TotalTime>1</TotalTime>
  <Pages>1</Pages>
  <Words>16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 </vt:lpstr>
    </vt:vector>
  </TitlesOfParts>
  <Company>Comelit Group S.p.a.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Mirva Kuukasjärvi</dc:creator>
  <cp:keywords/>
  <dc:description/>
  <cp:lastModifiedBy>Mirva Kuukasjärvi</cp:lastModifiedBy>
  <cp:revision>1</cp:revision>
  <cp:lastPrinted>2008-10-31T10:06:00Z</cp:lastPrinted>
  <dcterms:created xsi:type="dcterms:W3CDTF">2021-03-17T10:53:00Z</dcterms:created>
  <dcterms:modified xsi:type="dcterms:W3CDTF">2021-03-17T10:54:00Z</dcterms:modified>
</cp:coreProperties>
</file>